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B88" w14:textId="77777777" w:rsidR="001517B1" w:rsidRDefault="001517B1">
      <w:pPr>
        <w:ind w:left="1418" w:hanging="1418"/>
        <w:jc w:val="center"/>
        <w:rPr>
          <w:rFonts w:ascii="Courier New" w:hAnsi="Courier New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C1214" w14:paraId="148CDDC4" w14:textId="77777777" w:rsidTr="003C1214">
        <w:tc>
          <w:tcPr>
            <w:tcW w:w="8777" w:type="dxa"/>
            <w:vAlign w:val="center"/>
          </w:tcPr>
          <w:p w14:paraId="783140B8" w14:textId="77777777" w:rsidR="003C1214" w:rsidRPr="00D31D23" w:rsidRDefault="003C1214" w:rsidP="0035075F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D31D23">
              <w:rPr>
                <w:rFonts w:asciiTheme="majorHAnsi" w:hAnsiTheme="majorHAnsi" w:cstheme="majorHAnsi"/>
                <w:b/>
                <w:sz w:val="40"/>
              </w:rPr>
              <w:t xml:space="preserve">Ricorso per </w:t>
            </w:r>
            <w:r w:rsidR="0035075F">
              <w:rPr>
                <w:rFonts w:asciiTheme="majorHAnsi" w:hAnsiTheme="majorHAnsi" w:cstheme="majorHAnsi"/>
                <w:b/>
                <w:sz w:val="40"/>
              </w:rPr>
              <w:t xml:space="preserve">accettare l’eredità </w:t>
            </w:r>
            <w:r w:rsidRPr="00D31D23">
              <w:rPr>
                <w:rFonts w:asciiTheme="majorHAnsi" w:hAnsiTheme="majorHAnsi" w:cstheme="majorHAnsi"/>
                <w:b/>
                <w:sz w:val="40"/>
              </w:rPr>
              <w:t>pervenuta al minore</w:t>
            </w:r>
            <w:r w:rsidR="0035075F">
              <w:rPr>
                <w:rFonts w:asciiTheme="majorHAnsi" w:hAnsiTheme="majorHAnsi" w:cstheme="majorHAnsi"/>
                <w:b/>
                <w:sz w:val="40"/>
              </w:rPr>
              <w:t>, con beneficio d’inventario</w:t>
            </w:r>
          </w:p>
        </w:tc>
      </w:tr>
    </w:tbl>
    <w:p w14:paraId="7B2452AF" w14:textId="77777777" w:rsidR="001517B1" w:rsidRDefault="001517B1" w:rsidP="007E62A2">
      <w:pPr>
        <w:spacing w:line="360" w:lineRule="auto"/>
        <w:jc w:val="both"/>
        <w:rPr>
          <w:sz w:val="24"/>
        </w:rPr>
      </w:pPr>
    </w:p>
    <w:p w14:paraId="3B850367" w14:textId="77777777" w:rsidR="00A613CA" w:rsidRPr="00D31D23" w:rsidRDefault="00A613CA" w:rsidP="00A613CA">
      <w:pPr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Al Giudice Tutelare del Tribunale Ordinario di RIETI</w:t>
      </w:r>
    </w:p>
    <w:p w14:paraId="78E05BC2" w14:textId="77777777" w:rsidR="00F341AC" w:rsidRPr="00D31D23" w:rsidRDefault="00F341AC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522D1D68" w14:textId="77777777" w:rsidR="003C1214" w:rsidRPr="00D31D23" w:rsidRDefault="00A613CA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 sottoscritti:</w:t>
      </w:r>
    </w:p>
    <w:p w14:paraId="27CE0968" w14:textId="77777777" w:rsidR="00F341AC" w:rsidRPr="00D31D23" w:rsidRDefault="00A613CA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______________</w:t>
      </w:r>
      <w:r w:rsidR="007D624F" w:rsidRPr="00D31D23">
        <w:rPr>
          <w:rFonts w:asciiTheme="majorHAnsi" w:hAnsiTheme="majorHAnsi" w:cstheme="majorHAnsi"/>
          <w:color w:val="000000"/>
          <w:spacing w:val="2"/>
          <w:sz w:val="23"/>
        </w:rPr>
        <w:t>___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>________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>______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Cognome 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>____________________________</w:t>
      </w:r>
    </w:p>
    <w:p w14:paraId="264BA077" w14:textId="77777777" w:rsidR="00F341AC" w:rsidRPr="00D31D23" w:rsidRDefault="00F341AC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nato/a 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il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___________________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a 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_____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</w:t>
      </w:r>
      <w:r w:rsidR="007E62A2" w:rsidRPr="00D31D23">
        <w:rPr>
          <w:rFonts w:asciiTheme="majorHAnsi" w:hAnsiTheme="majorHAnsi" w:cstheme="majorHAnsi"/>
          <w:color w:val="000000"/>
          <w:spacing w:val="2"/>
          <w:sz w:val="23"/>
        </w:rPr>
        <w:t>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prov. (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)</w:t>
      </w:r>
    </w:p>
    <w:p w14:paraId="3E57CC39" w14:textId="77777777" w:rsidR="007D624F" w:rsidRPr="00D31D23" w:rsidRDefault="007D624F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49427C20" w14:textId="77777777" w:rsidR="00A613CA" w:rsidRPr="00D31D23" w:rsidRDefault="00F341AC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>a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____________________</w:t>
      </w:r>
      <w:r w:rsidR="00A613CA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__________________________________ prov. (_____) </w:t>
      </w:r>
    </w:p>
    <w:p w14:paraId="16A0B42A" w14:textId="77777777" w:rsidR="008A5FF3" w:rsidRPr="00D31D23" w:rsidRDefault="00A613CA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in 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>v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ia/Piazza 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>__________________________________________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N° 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>__________________</w:t>
      </w:r>
    </w:p>
    <w:p w14:paraId="2E2C6F3F" w14:textId="77777777" w:rsidR="00A613CA" w:rsidRPr="00D31D23" w:rsidRDefault="00A613CA" w:rsidP="00A613CA">
      <w:pPr>
        <w:spacing w:line="360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e</w:t>
      </w:r>
    </w:p>
    <w:p w14:paraId="79B4A25E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_________________________________ Cognome ____________________________</w:t>
      </w:r>
    </w:p>
    <w:p w14:paraId="21C5F23A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41EA5B22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56B70CCE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4773126D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2496C667" w14:textId="77777777" w:rsidR="00A613CA" w:rsidRPr="00D31D23" w:rsidRDefault="00A613CA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74618FC" w14:textId="77777777" w:rsidR="00A613CA" w:rsidRPr="00D31D23" w:rsidRDefault="0082236C" w:rsidP="0082236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genitori esercenti la potestà sul/la figlio/a minore</w:t>
      </w:r>
    </w:p>
    <w:p w14:paraId="673964E5" w14:textId="77777777" w:rsidR="0082236C" w:rsidRPr="00D31D23" w:rsidRDefault="0082236C" w:rsidP="0082236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genitori esercenti la potestà esclusiva sul/la figlio/a minore</w:t>
      </w:r>
    </w:p>
    <w:p w14:paraId="1FE08DDE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04AF4DFA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544F1881" w14:textId="77777777" w:rsidR="009B72AD" w:rsidRPr="00D31D23" w:rsidRDefault="009B72AD" w:rsidP="009B72AD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796BFEE7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3F1ECF4A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1C032EF7" w14:textId="77777777" w:rsidR="006F33E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12D6E7B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06F439BB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625774A0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50221915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4729173D" w14:textId="77777777" w:rsidR="006F33E3" w:rsidRPr="00D31D23" w:rsidRDefault="006F33E3" w:rsidP="006F33E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0E6D6C7C" w14:textId="77777777" w:rsidR="00A613CA" w:rsidRDefault="00A613CA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16E7850D" w14:textId="77777777" w:rsidR="00D31D23" w:rsidRPr="00D31D23" w:rsidRDefault="00D31D23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AE7F972" w14:textId="77777777" w:rsidR="0082236C" w:rsidRPr="00D31D23" w:rsidRDefault="0082236C" w:rsidP="0082236C">
      <w:pPr>
        <w:spacing w:line="360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lastRenderedPageBreak/>
        <w:t>PREMESSO</w:t>
      </w:r>
    </w:p>
    <w:p w14:paraId="40596D52" w14:textId="77777777" w:rsidR="0082236C" w:rsidRPr="00D31D23" w:rsidRDefault="0082236C" w:rsidP="0082236C">
      <w:pPr>
        <w:spacing w:line="360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1C3B3A3" w14:textId="77777777" w:rsidR="0082236C" w:rsidRPr="00D31D23" w:rsidRDefault="0082236C" w:rsidP="000E401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che in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data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_______________ 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è deceduto:</w:t>
      </w:r>
    </w:p>
    <w:p w14:paraId="0BCF4DAF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2AE3E168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034B1A6B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grado di parentela: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  <w:t>con il minore ______________________________________________</w:t>
      </w:r>
    </w:p>
    <w:p w14:paraId="734120DB" w14:textId="77777777" w:rsidR="0082236C" w:rsidRPr="00D31D23" w:rsidRDefault="0082236C" w:rsidP="0082236C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  <w:t>con il/i ricorrente/i _________________________________________</w:t>
      </w:r>
    </w:p>
    <w:p w14:paraId="24967549" w14:textId="77777777" w:rsidR="000E401A" w:rsidRDefault="000E401A" w:rsidP="0035075F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che </w:t>
      </w:r>
      <w:r w:rsidR="0035075F">
        <w:rPr>
          <w:rFonts w:asciiTheme="majorHAnsi" w:hAnsiTheme="majorHAnsi" w:cstheme="majorHAnsi"/>
          <w:color w:val="000000"/>
          <w:spacing w:val="2"/>
          <w:sz w:val="23"/>
        </w:rPr>
        <w:t>non risultano circostanze tali da sconsigliare l’accettazione di detta eredità, essendo costituita da:</w:t>
      </w:r>
    </w:p>
    <w:p w14:paraId="3B1E4883" w14:textId="77777777" w:rsidR="0035075F" w:rsidRPr="0035075F" w:rsidRDefault="0035075F" w:rsidP="0035075F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color w:val="000000"/>
          <w:spacing w:val="2"/>
          <w:sz w:val="23"/>
        </w:rPr>
      </w:pPr>
      <w:r w:rsidRPr="0035075F">
        <w:rPr>
          <w:rFonts w:asciiTheme="majorHAnsi" w:hAnsiTheme="majorHAnsi" w:cstheme="majorHAnsi"/>
          <w:i/>
          <w:color w:val="000000"/>
          <w:spacing w:val="2"/>
          <w:sz w:val="23"/>
        </w:rPr>
        <w:t>(specificare se vi sono: beni immobili, titoli, somme di denaro)</w:t>
      </w:r>
    </w:p>
    <w:p w14:paraId="13D09F03" w14:textId="77777777" w:rsidR="0082236C" w:rsidRPr="00D31D23" w:rsidRDefault="0082236C" w:rsidP="00D31D2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570EC43" w14:textId="77777777" w:rsidR="00F341AC" w:rsidRPr="00D31D23" w:rsidRDefault="00F341AC" w:rsidP="00D31D23">
      <w:pPr>
        <w:spacing w:line="360" w:lineRule="auto"/>
        <w:jc w:val="center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CHIED</w:t>
      </w:r>
      <w:r w:rsidR="000E401A"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ONO</w:t>
      </w:r>
    </w:p>
    <w:p w14:paraId="1824ACB2" w14:textId="77777777" w:rsidR="00D31D23" w:rsidRPr="00D31D23" w:rsidRDefault="00D31D23" w:rsidP="00D31D23">
      <w:pPr>
        <w:spacing w:line="360" w:lineRule="auto"/>
        <w:jc w:val="center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</w:p>
    <w:p w14:paraId="5201E0C9" w14:textId="77777777" w:rsidR="00F341AC" w:rsidRPr="00D31D23" w:rsidRDefault="000E401A" w:rsidP="00D31D23">
      <w:pPr>
        <w:spacing w:line="360" w:lineRule="auto"/>
        <w:jc w:val="both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l’autorizzazione a</w:t>
      </w:r>
      <w:r w:rsidR="0080268C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d </w:t>
      </w:r>
      <w:r w:rsidR="008A6BF4">
        <w:rPr>
          <w:rFonts w:asciiTheme="majorHAnsi" w:hAnsiTheme="majorHAnsi" w:cstheme="majorHAnsi"/>
          <w:color w:val="000000"/>
          <w:spacing w:val="2"/>
          <w:sz w:val="23"/>
          <w:lang w:val="en-US"/>
        </w:rPr>
        <w:t>accettare l’</w:t>
      </w:r>
      <w:r w:rsidR="005F19EF">
        <w:rPr>
          <w:rFonts w:asciiTheme="majorHAnsi" w:hAnsiTheme="majorHAnsi" w:cstheme="majorHAnsi"/>
          <w:color w:val="000000"/>
          <w:spacing w:val="2"/>
          <w:sz w:val="23"/>
          <w:lang w:val="en-US"/>
        </w:rPr>
        <w:t>eredità con beneficio d’</w:t>
      </w:r>
      <w:r w:rsidR="008A6BF4">
        <w:rPr>
          <w:rFonts w:asciiTheme="majorHAnsi" w:hAnsiTheme="majorHAnsi" w:cstheme="majorHAnsi"/>
          <w:color w:val="000000"/>
          <w:spacing w:val="2"/>
          <w:sz w:val="23"/>
          <w:lang w:val="en-US"/>
        </w:rPr>
        <w:t>inventario</w:t>
      </w: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 in</w:t>
      </w:r>
      <w:r w:rsidR="008A6BF4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 </w:t>
      </w: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nome e per conto del minore.</w:t>
      </w:r>
    </w:p>
    <w:p w14:paraId="2D195ABC" w14:textId="77777777" w:rsidR="000E401A" w:rsidRPr="00D31D23" w:rsidRDefault="000E401A" w:rsidP="000E401A">
      <w:pPr>
        <w:spacing w:line="360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Chiede l’efficacia </w:t>
      </w:r>
      <w:r w:rsidR="0092139C"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immediate ai sensi dell’art. 741 c.p.c.</w:t>
      </w:r>
    </w:p>
    <w:p w14:paraId="40BA9E5C" w14:textId="77777777" w:rsidR="00F341AC" w:rsidRPr="00D31D23" w:rsidRDefault="00F341AC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525A14E0" w14:textId="77777777" w:rsidR="00F341AC" w:rsidRPr="00D31D23" w:rsidRDefault="00F341AC" w:rsidP="007E62A2">
      <w:pPr>
        <w:spacing w:line="360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Rie</w:t>
      </w:r>
      <w:r w:rsidR="008A5FF3"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ti, __________________</w:t>
      </w:r>
    </w:p>
    <w:p w14:paraId="64DFACF7" w14:textId="77777777" w:rsidR="0092139C" w:rsidRPr="00D31D23" w:rsidRDefault="0092139C" w:rsidP="007D624F">
      <w:pPr>
        <w:spacing w:line="360" w:lineRule="auto"/>
        <w:ind w:firstLine="467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 xml:space="preserve">Firme dei genitori </w:t>
      </w:r>
    </w:p>
    <w:p w14:paraId="73FB6687" w14:textId="77777777" w:rsidR="007D624F" w:rsidRPr="00D31D23" w:rsidRDefault="007D624F" w:rsidP="0092139C">
      <w:pPr>
        <w:spacing w:line="360" w:lineRule="auto"/>
        <w:ind w:firstLine="2977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0E995157" w14:textId="77777777" w:rsidR="00D31D23" w:rsidRPr="00D31D23" w:rsidRDefault="00D31D23" w:rsidP="007D624F">
      <w:pPr>
        <w:spacing w:line="360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2AD239AB" w14:textId="77777777" w:rsidR="00F341AC" w:rsidRPr="00D31D23" w:rsidRDefault="008A5FF3" w:rsidP="007D624F">
      <w:pPr>
        <w:spacing w:line="360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_______________________________</w:t>
      </w:r>
    </w:p>
    <w:p w14:paraId="5DFB1E66" w14:textId="77777777" w:rsidR="007D624F" w:rsidRPr="00D31D23" w:rsidRDefault="007D624F" w:rsidP="007D624F">
      <w:pPr>
        <w:spacing w:line="360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05CA21A0" w14:textId="77777777" w:rsidR="00D31D23" w:rsidRPr="00D31D23" w:rsidRDefault="00D31D23" w:rsidP="007D624F">
      <w:pPr>
        <w:spacing w:line="360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3678A030" w14:textId="77777777" w:rsidR="007D624F" w:rsidRPr="00D31D23" w:rsidRDefault="007D624F" w:rsidP="007D624F">
      <w:pPr>
        <w:spacing w:line="360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_______________________________</w:t>
      </w:r>
    </w:p>
    <w:p w14:paraId="4CA61998" w14:textId="77777777" w:rsidR="007D624F" w:rsidRPr="00D31D23" w:rsidRDefault="007D624F" w:rsidP="007D624F">
      <w:pPr>
        <w:spacing w:line="360" w:lineRule="auto"/>
        <w:ind w:firstLine="3828"/>
        <w:jc w:val="both"/>
        <w:rPr>
          <w:rFonts w:asciiTheme="majorHAnsi" w:hAnsiTheme="majorHAnsi" w:cstheme="majorHAnsi"/>
          <w:sz w:val="24"/>
        </w:rPr>
      </w:pPr>
    </w:p>
    <w:p w14:paraId="1B30B2FD" w14:textId="77777777" w:rsidR="007D624F" w:rsidRPr="00D31D23" w:rsidRDefault="007D624F" w:rsidP="007D624F">
      <w:pPr>
        <w:spacing w:line="360" w:lineRule="auto"/>
        <w:jc w:val="both"/>
        <w:rPr>
          <w:rFonts w:asciiTheme="majorHAnsi" w:hAnsiTheme="majorHAnsi" w:cstheme="majorHAnsi"/>
          <w:sz w:val="24"/>
        </w:rPr>
      </w:pPr>
    </w:p>
    <w:p w14:paraId="364F546D" w14:textId="77777777" w:rsidR="0092139C" w:rsidRPr="00D31D23" w:rsidRDefault="007D624F" w:rsidP="007D624F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________________________________________________________________________</w:t>
      </w:r>
    </w:p>
    <w:p w14:paraId="1C669C23" w14:textId="77777777" w:rsidR="007D624F" w:rsidRPr="00D31D23" w:rsidRDefault="007D624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2780A995" w14:textId="77777777" w:rsidR="007D624F" w:rsidRPr="00D31D23" w:rsidRDefault="007D624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0DF67BD2" w14:textId="77777777" w:rsidR="007D624F" w:rsidRPr="00D31D23" w:rsidRDefault="007D624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Si allegano i seguenti documenti:</w:t>
      </w:r>
    </w:p>
    <w:p w14:paraId="43F8CDBA" w14:textId="77777777" w:rsidR="007D624F" w:rsidRPr="00D31D23" w:rsidRDefault="007D624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certificato di morte</w:t>
      </w:r>
    </w:p>
    <w:p w14:paraId="3AF93961" w14:textId="77777777" w:rsidR="007D624F" w:rsidRDefault="007D624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stato di famiglia</w:t>
      </w:r>
    </w:p>
    <w:p w14:paraId="27363950" w14:textId="0A8AC579" w:rsidR="0095272F" w:rsidRPr="00D31D23" w:rsidRDefault="0095272F" w:rsidP="0095272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Ricevuta pagamento PagoPa  € 27,00 – diritti di cancelleria</w:t>
      </w:r>
    </w:p>
    <w:p w14:paraId="6FD05ABF" w14:textId="77777777" w:rsidR="0095272F" w:rsidRPr="00D31D23" w:rsidRDefault="0095272F" w:rsidP="007D62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sectPr w:rsidR="0095272F" w:rsidRPr="00D31D23">
      <w:pgSz w:w="11906" w:h="16838"/>
      <w:pgMar w:top="1418" w:right="170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387"/>
    <w:multiLevelType w:val="hybridMultilevel"/>
    <w:tmpl w:val="062E7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754"/>
    <w:multiLevelType w:val="hybridMultilevel"/>
    <w:tmpl w:val="1EFCE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13D3"/>
    <w:multiLevelType w:val="singleLevel"/>
    <w:tmpl w:val="66D80B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F20898"/>
    <w:multiLevelType w:val="hybridMultilevel"/>
    <w:tmpl w:val="B274BB3A"/>
    <w:lvl w:ilvl="0" w:tplc="1F60269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98555">
    <w:abstractNumId w:val="2"/>
  </w:num>
  <w:num w:numId="2" w16cid:durableId="1468627999">
    <w:abstractNumId w:val="0"/>
  </w:num>
  <w:num w:numId="3" w16cid:durableId="65224918">
    <w:abstractNumId w:val="3"/>
  </w:num>
  <w:num w:numId="4" w16cid:durableId="51873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F"/>
    <w:rsid w:val="00000780"/>
    <w:rsid w:val="000165AA"/>
    <w:rsid w:val="00020E05"/>
    <w:rsid w:val="00037B76"/>
    <w:rsid w:val="00061A1F"/>
    <w:rsid w:val="000810F3"/>
    <w:rsid w:val="00082447"/>
    <w:rsid w:val="0008503E"/>
    <w:rsid w:val="00090084"/>
    <w:rsid w:val="0009634D"/>
    <w:rsid w:val="000A0809"/>
    <w:rsid w:val="000C22BE"/>
    <w:rsid w:val="000D0B59"/>
    <w:rsid w:val="000E401A"/>
    <w:rsid w:val="001002FE"/>
    <w:rsid w:val="00105D91"/>
    <w:rsid w:val="001141BA"/>
    <w:rsid w:val="001466E7"/>
    <w:rsid w:val="001517B1"/>
    <w:rsid w:val="001703A6"/>
    <w:rsid w:val="00177EDB"/>
    <w:rsid w:val="0018287D"/>
    <w:rsid w:val="00185FF2"/>
    <w:rsid w:val="001C056F"/>
    <w:rsid w:val="001C373B"/>
    <w:rsid w:val="001C4968"/>
    <w:rsid w:val="002128EF"/>
    <w:rsid w:val="00244D34"/>
    <w:rsid w:val="00255A0A"/>
    <w:rsid w:val="0028750E"/>
    <w:rsid w:val="002C1798"/>
    <w:rsid w:val="00327F5F"/>
    <w:rsid w:val="00331C91"/>
    <w:rsid w:val="00333A01"/>
    <w:rsid w:val="00335F17"/>
    <w:rsid w:val="0035075F"/>
    <w:rsid w:val="00355CC5"/>
    <w:rsid w:val="00374703"/>
    <w:rsid w:val="003C1214"/>
    <w:rsid w:val="003C2B12"/>
    <w:rsid w:val="003D74CF"/>
    <w:rsid w:val="00402F7F"/>
    <w:rsid w:val="00411077"/>
    <w:rsid w:val="00425E41"/>
    <w:rsid w:val="0045526E"/>
    <w:rsid w:val="00461F4C"/>
    <w:rsid w:val="004669CD"/>
    <w:rsid w:val="004D2C85"/>
    <w:rsid w:val="004E1808"/>
    <w:rsid w:val="004E722F"/>
    <w:rsid w:val="00510C56"/>
    <w:rsid w:val="00526A40"/>
    <w:rsid w:val="00553BC2"/>
    <w:rsid w:val="00581098"/>
    <w:rsid w:val="00584C06"/>
    <w:rsid w:val="005870C2"/>
    <w:rsid w:val="005908A4"/>
    <w:rsid w:val="00593B59"/>
    <w:rsid w:val="005E55D5"/>
    <w:rsid w:val="005E7CFC"/>
    <w:rsid w:val="005F19EF"/>
    <w:rsid w:val="005F22F5"/>
    <w:rsid w:val="00607F00"/>
    <w:rsid w:val="00620776"/>
    <w:rsid w:val="00624D3A"/>
    <w:rsid w:val="0065313C"/>
    <w:rsid w:val="00655693"/>
    <w:rsid w:val="00673488"/>
    <w:rsid w:val="00684DD0"/>
    <w:rsid w:val="006852F4"/>
    <w:rsid w:val="00692B38"/>
    <w:rsid w:val="00695878"/>
    <w:rsid w:val="006A0E47"/>
    <w:rsid w:val="006A2B13"/>
    <w:rsid w:val="006C32C4"/>
    <w:rsid w:val="006D4467"/>
    <w:rsid w:val="006E22ED"/>
    <w:rsid w:val="006E7DAD"/>
    <w:rsid w:val="006F33E3"/>
    <w:rsid w:val="0070172A"/>
    <w:rsid w:val="0070579A"/>
    <w:rsid w:val="00706A44"/>
    <w:rsid w:val="007269C9"/>
    <w:rsid w:val="00751AB4"/>
    <w:rsid w:val="00754FD5"/>
    <w:rsid w:val="007650FA"/>
    <w:rsid w:val="00773702"/>
    <w:rsid w:val="007A10E9"/>
    <w:rsid w:val="007A1A15"/>
    <w:rsid w:val="007B34C2"/>
    <w:rsid w:val="007C416E"/>
    <w:rsid w:val="007D0FEA"/>
    <w:rsid w:val="007D624F"/>
    <w:rsid w:val="007E62A2"/>
    <w:rsid w:val="007F2C12"/>
    <w:rsid w:val="007F48C7"/>
    <w:rsid w:val="00801A63"/>
    <w:rsid w:val="0080268C"/>
    <w:rsid w:val="008060F9"/>
    <w:rsid w:val="008114CC"/>
    <w:rsid w:val="0082236C"/>
    <w:rsid w:val="00835C42"/>
    <w:rsid w:val="00846322"/>
    <w:rsid w:val="00853459"/>
    <w:rsid w:val="00856D5F"/>
    <w:rsid w:val="00871B13"/>
    <w:rsid w:val="00873F83"/>
    <w:rsid w:val="008A592A"/>
    <w:rsid w:val="008A5FF3"/>
    <w:rsid w:val="008A6BF4"/>
    <w:rsid w:val="008B08CD"/>
    <w:rsid w:val="008C43E8"/>
    <w:rsid w:val="008E3E6D"/>
    <w:rsid w:val="008E65A6"/>
    <w:rsid w:val="008F4471"/>
    <w:rsid w:val="0092139C"/>
    <w:rsid w:val="00927B9A"/>
    <w:rsid w:val="00950F9B"/>
    <w:rsid w:val="0095272F"/>
    <w:rsid w:val="0096070A"/>
    <w:rsid w:val="00961625"/>
    <w:rsid w:val="00963526"/>
    <w:rsid w:val="009671B4"/>
    <w:rsid w:val="009A3C31"/>
    <w:rsid w:val="009A6166"/>
    <w:rsid w:val="009A694B"/>
    <w:rsid w:val="009B72AD"/>
    <w:rsid w:val="009C0AC2"/>
    <w:rsid w:val="009D2655"/>
    <w:rsid w:val="009D2B8C"/>
    <w:rsid w:val="00A07A91"/>
    <w:rsid w:val="00A5695A"/>
    <w:rsid w:val="00A613CA"/>
    <w:rsid w:val="00A61E5D"/>
    <w:rsid w:val="00A843D5"/>
    <w:rsid w:val="00A84551"/>
    <w:rsid w:val="00A85BE7"/>
    <w:rsid w:val="00A86F85"/>
    <w:rsid w:val="00AA0B4B"/>
    <w:rsid w:val="00AA5426"/>
    <w:rsid w:val="00AA6FE6"/>
    <w:rsid w:val="00AB6EAE"/>
    <w:rsid w:val="00AD1D5E"/>
    <w:rsid w:val="00AD46FC"/>
    <w:rsid w:val="00AE3E04"/>
    <w:rsid w:val="00B2082F"/>
    <w:rsid w:val="00B23F4A"/>
    <w:rsid w:val="00B71A2B"/>
    <w:rsid w:val="00B866B7"/>
    <w:rsid w:val="00B97D68"/>
    <w:rsid w:val="00BB0B3B"/>
    <w:rsid w:val="00BC57E2"/>
    <w:rsid w:val="00BD45A6"/>
    <w:rsid w:val="00C02679"/>
    <w:rsid w:val="00C03B05"/>
    <w:rsid w:val="00C34FD6"/>
    <w:rsid w:val="00C57178"/>
    <w:rsid w:val="00C66CAA"/>
    <w:rsid w:val="00C87649"/>
    <w:rsid w:val="00C87C8F"/>
    <w:rsid w:val="00C95615"/>
    <w:rsid w:val="00CA6F92"/>
    <w:rsid w:val="00CC0CFF"/>
    <w:rsid w:val="00CC7FEA"/>
    <w:rsid w:val="00D11FAB"/>
    <w:rsid w:val="00D31D23"/>
    <w:rsid w:val="00D378AA"/>
    <w:rsid w:val="00D640ED"/>
    <w:rsid w:val="00D77F8A"/>
    <w:rsid w:val="00D84EBC"/>
    <w:rsid w:val="00DE5DD4"/>
    <w:rsid w:val="00DE6EC3"/>
    <w:rsid w:val="00E04A40"/>
    <w:rsid w:val="00E17419"/>
    <w:rsid w:val="00E33A48"/>
    <w:rsid w:val="00E347D5"/>
    <w:rsid w:val="00E3705F"/>
    <w:rsid w:val="00E506F0"/>
    <w:rsid w:val="00E56338"/>
    <w:rsid w:val="00E56973"/>
    <w:rsid w:val="00E87B87"/>
    <w:rsid w:val="00E92072"/>
    <w:rsid w:val="00E966C2"/>
    <w:rsid w:val="00EB11E0"/>
    <w:rsid w:val="00ED2DA6"/>
    <w:rsid w:val="00F32255"/>
    <w:rsid w:val="00F341AC"/>
    <w:rsid w:val="00F761B1"/>
    <w:rsid w:val="00FB3915"/>
    <w:rsid w:val="00FD1B0E"/>
    <w:rsid w:val="00FD4C13"/>
    <w:rsid w:val="00FD4F1E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CF2BD"/>
  <w15:chartTrackingRefBased/>
  <w15:docId w15:val="{7CD4C7DE-312F-4748-9F5D-1496F7B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33E3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Didascalia">
    <w:name w:val="caption"/>
    <w:basedOn w:val="Normale"/>
    <w:next w:val="Normale"/>
    <w:qFormat/>
    <w:pPr>
      <w:spacing w:line="360" w:lineRule="auto"/>
      <w:jc w:val="center"/>
    </w:pPr>
    <w:rPr>
      <w:rFonts w:ascii="Arial" w:hAnsi="Arial"/>
      <w:b/>
      <w:sz w:val="32"/>
      <w:u w:val="single"/>
    </w:rPr>
  </w:style>
  <w:style w:type="paragraph" w:styleId="Testofumetto">
    <w:name w:val="Balloon Text"/>
    <w:basedOn w:val="Normale"/>
    <w:semiHidden/>
    <w:rsid w:val="001C05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C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hiusura%20amministrazione%20di%20sostegno%20-%20Copia%20(2)%20-%20Cop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CCC6-C2CC-402F-A6CA-8D68103F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chiusura amministrazione di sostegno - Copia (2) - Copia</Template>
  <TotalTime>50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TRIBUNALE DI RIETI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Giustino Brandi</dc:creator>
  <cp:keywords/>
  <cp:lastModifiedBy>Mauro Novelli</cp:lastModifiedBy>
  <cp:revision>4</cp:revision>
  <cp:lastPrinted>2022-02-07T08:19:00Z</cp:lastPrinted>
  <dcterms:created xsi:type="dcterms:W3CDTF">2022-08-22T11:23:00Z</dcterms:created>
  <dcterms:modified xsi:type="dcterms:W3CDTF">2025-10-14T10:50:00Z</dcterms:modified>
</cp:coreProperties>
</file>